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77BC" w14:textId="77777777" w:rsidR="00ED1E27" w:rsidRDefault="00ED1E27"/>
    <w:p w14:paraId="7DF75789" w14:textId="77777777" w:rsidR="00ED1E27" w:rsidRDefault="00ED1E27">
      <w:bookmarkStart w:id="0" w:name="PrejemNaziv"/>
      <w:bookmarkStart w:id="1" w:name="PrejemNaziv1"/>
      <w:bookmarkEnd w:id="0"/>
      <w:bookmarkEnd w:id="1"/>
    </w:p>
    <w:p w14:paraId="14E626DF" w14:textId="77777777" w:rsidR="00ED1E27" w:rsidRDefault="00ED1E27">
      <w:bookmarkStart w:id="2" w:name="PrejemFirmaNaziv1"/>
      <w:bookmarkEnd w:id="2"/>
    </w:p>
    <w:p w14:paraId="5C6DF57A" w14:textId="77777777" w:rsidR="00ED1E27" w:rsidRDefault="00ED1E27"/>
    <w:p w14:paraId="016F3991" w14:textId="77777777" w:rsidR="00BD4027" w:rsidRDefault="00BD4027" w:rsidP="00BD4027">
      <w:bookmarkStart w:id="3" w:name="PrejemFirmaUlica"/>
      <w:bookmarkStart w:id="4" w:name="PrejemFirmaPtt"/>
      <w:bookmarkStart w:id="5" w:name="PrejemFirmaMesto"/>
      <w:bookmarkStart w:id="6" w:name="PrejemFirmaDrzava"/>
      <w:bookmarkEnd w:id="3"/>
      <w:bookmarkEnd w:id="4"/>
      <w:bookmarkEnd w:id="5"/>
      <w:bookmarkEnd w:id="6"/>
    </w:p>
    <w:p w14:paraId="230026E6" w14:textId="77777777" w:rsidR="00B40E05" w:rsidRDefault="00B40E05" w:rsidP="00BD4027">
      <w:pPr>
        <w:rPr>
          <w:b/>
          <w:sz w:val="28"/>
          <w:szCs w:val="28"/>
        </w:rPr>
      </w:pPr>
    </w:p>
    <w:p w14:paraId="57E11A60" w14:textId="77777777" w:rsidR="00B40E05" w:rsidRDefault="00B40E05" w:rsidP="00BD4027">
      <w:pPr>
        <w:rPr>
          <w:b/>
          <w:sz w:val="28"/>
          <w:szCs w:val="28"/>
        </w:rPr>
      </w:pPr>
    </w:p>
    <w:p w14:paraId="71BDAB87" w14:textId="7A3F424B" w:rsidR="00ED1E27" w:rsidRPr="00206A65" w:rsidRDefault="00ED1E27" w:rsidP="00BD4027">
      <w:pPr>
        <w:rPr>
          <w:b/>
          <w:sz w:val="28"/>
          <w:szCs w:val="28"/>
        </w:rPr>
      </w:pPr>
      <w:r w:rsidRPr="00206A65">
        <w:rPr>
          <w:b/>
          <w:sz w:val="28"/>
          <w:szCs w:val="28"/>
        </w:rPr>
        <w:t xml:space="preserve">ZADEVA: </w:t>
      </w:r>
      <w:bookmarkStart w:id="7" w:name="Predmet"/>
      <w:bookmarkEnd w:id="7"/>
      <w:r w:rsidR="00D74BC4">
        <w:rPr>
          <w:b/>
          <w:sz w:val="28"/>
          <w:szCs w:val="28"/>
        </w:rPr>
        <w:t>Soglasje</w:t>
      </w:r>
      <w:r w:rsidR="000E4B94">
        <w:rPr>
          <w:b/>
          <w:sz w:val="28"/>
          <w:szCs w:val="28"/>
        </w:rPr>
        <w:t xml:space="preserve"> </w:t>
      </w:r>
      <w:r w:rsidR="00D0551D">
        <w:rPr>
          <w:b/>
          <w:sz w:val="28"/>
          <w:szCs w:val="28"/>
        </w:rPr>
        <w:t>nosilca licence na področju smučanja</w:t>
      </w:r>
    </w:p>
    <w:p w14:paraId="146A49B0" w14:textId="77777777" w:rsidR="00ED1E27" w:rsidRDefault="00ED1E27"/>
    <w:p w14:paraId="4C99B14A" w14:textId="77777777" w:rsidR="005E4B88" w:rsidRDefault="005E4B88" w:rsidP="005E4B88">
      <w:bookmarkStart w:id="8" w:name="Text"/>
      <w:bookmarkEnd w:id="8"/>
    </w:p>
    <w:p w14:paraId="3F33413E" w14:textId="77777777" w:rsidR="00D0551D" w:rsidRDefault="00D0551D" w:rsidP="005E4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</w:pPr>
    </w:p>
    <w:p w14:paraId="2C5ACDCD" w14:textId="77777777" w:rsidR="005E4B88" w:rsidRDefault="005E4B88" w:rsidP="005E4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rPr>
          <w:u w:val="single"/>
        </w:rPr>
      </w:pPr>
      <w:r>
        <w:t xml:space="preserve">Ime in priimek: </w:t>
      </w:r>
      <w:r>
        <w:rPr>
          <w:u w:val="single"/>
        </w:rPr>
        <w:tab/>
      </w:r>
    </w:p>
    <w:p w14:paraId="329608FD" w14:textId="77777777" w:rsidR="005E4B88" w:rsidRDefault="005E4B88" w:rsidP="005E4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3B1BE" w14:textId="77777777" w:rsidR="005E4B88" w:rsidRDefault="005E4B88" w:rsidP="005E4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8931"/>
        </w:tabs>
        <w:rPr>
          <w:u w:val="single"/>
        </w:rPr>
      </w:pPr>
      <w:r>
        <w:t xml:space="preserve">Ulica: </w:t>
      </w:r>
      <w:r w:rsidR="00B104E4">
        <w:rPr>
          <w:u w:val="single"/>
        </w:rPr>
        <w:tab/>
      </w:r>
      <w:r>
        <w:t xml:space="preserve">, </w:t>
      </w:r>
      <w:r w:rsidR="00B104E4">
        <w:t>P</w:t>
      </w:r>
      <w:r>
        <w:t>ošt</w:t>
      </w:r>
      <w:r w:rsidR="00B104E4">
        <w:t>a</w:t>
      </w:r>
      <w:r>
        <w:t xml:space="preserve"> in kraj: </w:t>
      </w:r>
      <w:r>
        <w:rPr>
          <w:u w:val="single"/>
        </w:rPr>
        <w:tab/>
      </w:r>
    </w:p>
    <w:p w14:paraId="7A26AC13" w14:textId="77777777" w:rsidR="005E4B88" w:rsidRDefault="005E4B88" w:rsidP="005E4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8931"/>
        </w:tabs>
      </w:pPr>
    </w:p>
    <w:p w14:paraId="38A43DE1" w14:textId="77777777" w:rsidR="005E4B88" w:rsidRDefault="005E4B88" w:rsidP="00D0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536"/>
          <w:tab w:val="left" w:pos="8931"/>
        </w:tabs>
        <w:rPr>
          <w:u w:val="single"/>
        </w:rPr>
      </w:pPr>
      <w:r>
        <w:t>E-</w:t>
      </w:r>
      <w:r w:rsidR="00B104E4">
        <w:t>pošta</w:t>
      </w:r>
      <w:r>
        <w:t xml:space="preserve">: </w:t>
      </w:r>
      <w:r w:rsidR="000E4B94">
        <w:rPr>
          <w:u w:val="single"/>
        </w:rPr>
        <w:tab/>
      </w:r>
      <w:r w:rsidR="000E4B94">
        <w:rPr>
          <w:u w:val="single"/>
        </w:rPr>
        <w:tab/>
      </w:r>
      <w:r>
        <w:t xml:space="preserve">GSM: </w:t>
      </w:r>
      <w:r>
        <w:rPr>
          <w:u w:val="single"/>
        </w:rPr>
        <w:tab/>
      </w:r>
    </w:p>
    <w:p w14:paraId="7C6869D9" w14:textId="77777777" w:rsidR="00D74BC4" w:rsidRDefault="00D74BC4" w:rsidP="00D0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536"/>
          <w:tab w:val="left" w:pos="8931"/>
        </w:tabs>
        <w:rPr>
          <w:u w:val="single"/>
        </w:rPr>
      </w:pPr>
    </w:p>
    <w:p w14:paraId="13C9F842" w14:textId="66640C3E" w:rsidR="00D74BC4" w:rsidRDefault="00D74BC4" w:rsidP="00D0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536"/>
          <w:tab w:val="left" w:pos="8931"/>
        </w:tabs>
        <w:rPr>
          <w:u w:val="single"/>
        </w:rPr>
      </w:pPr>
      <w:r>
        <w:t xml:space="preserve">Član </w:t>
      </w:r>
      <w:r w:rsidRPr="00D74BC4">
        <w:t>OO ZUTS:</w:t>
      </w:r>
      <w:r>
        <w:rPr>
          <w:u w:val="single"/>
        </w:rPr>
        <w:t>_____________________________________________________________</w:t>
      </w:r>
    </w:p>
    <w:p w14:paraId="0FE6A6A6" w14:textId="77777777" w:rsidR="005E4B88" w:rsidRDefault="005E4B88" w:rsidP="005E4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93F3D7" w14:textId="77777777" w:rsidR="005E4B88" w:rsidRDefault="005E4B88" w:rsidP="005E4B88">
      <w:pPr>
        <w:pStyle w:val="Naslov2"/>
        <w:spacing w:before="0" w:after="0"/>
        <w:rPr>
          <w:rFonts w:ascii="Times New Roman" w:hAnsi="Times New Roman"/>
          <w:sz w:val="24"/>
        </w:rPr>
      </w:pPr>
    </w:p>
    <w:p w14:paraId="2CFE4829" w14:textId="77777777" w:rsidR="000E4B94" w:rsidRDefault="000E4B94" w:rsidP="000E4B94"/>
    <w:p w14:paraId="7FCC8556" w14:textId="1942470E" w:rsidR="00D74BC4" w:rsidRDefault="00D74BC4" w:rsidP="00D74BC4">
      <w:pPr>
        <w:jc w:val="both"/>
      </w:pPr>
      <w:r>
        <w:t>N</w:t>
      </w:r>
      <w:r w:rsidRPr="00D0551D">
        <w:t>osilec licence</w:t>
      </w:r>
      <w:r>
        <w:t xml:space="preserve"> (</w:t>
      </w:r>
      <w:r w:rsidRPr="00D0551D">
        <w:t>član ZUTS pri Smučarski zvezi Slovenije</w:t>
      </w:r>
      <w:r>
        <w:t>)</w:t>
      </w:r>
      <w:r>
        <w:t xml:space="preserve"> soglašam, da OO ZUTS in SZS </w:t>
      </w:r>
      <w:r>
        <w:t>obdeluje moje osebne podatke za namene</w:t>
      </w:r>
      <w:r>
        <w:t xml:space="preserve"> </w:t>
      </w:r>
      <w:r>
        <w:t>vodenje evidence članov društva,</w:t>
      </w:r>
    </w:p>
    <w:p w14:paraId="647FB066" w14:textId="4EACD982" w:rsidR="00D74BC4" w:rsidRDefault="00D74BC4" w:rsidP="00D74BC4">
      <w:pPr>
        <w:jc w:val="both"/>
      </w:pPr>
      <w:r>
        <w:t>P</w:t>
      </w:r>
      <w:r>
        <w:t>rijav</w:t>
      </w:r>
      <w:r>
        <w:t>e na</w:t>
      </w:r>
      <w:r>
        <w:t xml:space="preserve"> druge aktivnosti v okviru</w:t>
      </w:r>
      <w:r>
        <w:t xml:space="preserve"> društva in </w:t>
      </w:r>
      <w:r>
        <w:t xml:space="preserve"> Smučarske zveze Slovenije (SZS),</w:t>
      </w:r>
      <w:r>
        <w:t xml:space="preserve"> </w:t>
      </w:r>
      <w:r>
        <w:t>izdaj</w:t>
      </w:r>
      <w:r>
        <w:t xml:space="preserve">e </w:t>
      </w:r>
      <w:r>
        <w:t xml:space="preserve"> </w:t>
      </w:r>
      <w:r>
        <w:t xml:space="preserve">SLOSKI članske </w:t>
      </w:r>
      <w:r>
        <w:t>kartice in koriščenje povezanih ugodnosti,</w:t>
      </w:r>
      <w:r>
        <w:t xml:space="preserve"> </w:t>
      </w:r>
      <w:r>
        <w:t xml:space="preserve">objava podatkov (ime, priimek, </w:t>
      </w:r>
      <w:r>
        <w:t>vrsta in veljavnost licence, št. ZUTS</w:t>
      </w:r>
      <w:r>
        <w:t>) na spletnih straneh SZS (npr. www.sloski.si).</w:t>
      </w:r>
    </w:p>
    <w:p w14:paraId="119F1DB0" w14:textId="77777777" w:rsidR="00D74BC4" w:rsidRDefault="00D74BC4" w:rsidP="00D74BC4">
      <w:pPr>
        <w:jc w:val="both"/>
      </w:pPr>
    </w:p>
    <w:p w14:paraId="7176FAFD" w14:textId="20429A3E" w:rsidR="00D74BC4" w:rsidRDefault="00D74BC4" w:rsidP="00D74BC4">
      <w:pPr>
        <w:jc w:val="both"/>
      </w:pPr>
      <w:r>
        <w:t>Zavedam se, da lahko soglasje kadarkoli prekličem, zahtevam vpogled, popravek, izbris ali omejitev obdelave svojih podatkov, ter da imam pravico do pritožbe pri Informacijskem pooblaščencu RS.</w:t>
      </w:r>
    </w:p>
    <w:p w14:paraId="0A246560" w14:textId="77777777" w:rsidR="000E4B94" w:rsidRDefault="000E4B94" w:rsidP="000E4B94"/>
    <w:p w14:paraId="3151DAE9" w14:textId="77777777" w:rsidR="005E4B88" w:rsidRDefault="005E4B88" w:rsidP="005E4B88">
      <w:pPr>
        <w:jc w:val="both"/>
        <w:rPr>
          <w:i/>
        </w:rPr>
      </w:pPr>
    </w:p>
    <w:p w14:paraId="2C47D79D" w14:textId="77777777" w:rsidR="005E4B88" w:rsidRDefault="005E4B88" w:rsidP="005E4B88"/>
    <w:p w14:paraId="5B277A00" w14:textId="77777777" w:rsidR="00055407" w:rsidRDefault="00206A65" w:rsidP="005E4B88">
      <w:pPr>
        <w:tabs>
          <w:tab w:val="left" w:pos="3969"/>
          <w:tab w:val="left" w:pos="8931"/>
        </w:tabs>
        <w:rPr>
          <w:u w:val="single"/>
        </w:rPr>
      </w:pPr>
      <w:r>
        <w:t xml:space="preserve"> </w:t>
      </w:r>
      <w:r w:rsidR="00D0551D">
        <w:t>P</w:t>
      </w:r>
      <w:r w:rsidR="00B104E4">
        <w:t>odpis</w:t>
      </w:r>
      <w:r w:rsidR="00D0551D">
        <w:t xml:space="preserve"> nosilca licence</w:t>
      </w:r>
      <w:r w:rsidR="00B104E4">
        <w:rPr>
          <w:u w:val="single"/>
        </w:rPr>
        <w:t>_____</w:t>
      </w:r>
      <w:r w:rsidR="00055407">
        <w:rPr>
          <w:u w:val="single"/>
        </w:rPr>
        <w:t>__________________________________</w:t>
      </w:r>
    </w:p>
    <w:p w14:paraId="14803548" w14:textId="77777777" w:rsidR="005E4B88" w:rsidRDefault="005E4B88" w:rsidP="005E4B88"/>
    <w:p w14:paraId="1588D87C" w14:textId="77777777" w:rsidR="005E4B88" w:rsidRDefault="005E4B88" w:rsidP="005E4B88"/>
    <w:p w14:paraId="3DE5D1E8" w14:textId="77777777" w:rsidR="00ED1E27" w:rsidRDefault="00ED1E27">
      <w:pPr>
        <w:tabs>
          <w:tab w:val="left" w:pos="1985"/>
        </w:tabs>
      </w:pPr>
    </w:p>
    <w:p w14:paraId="34B28859" w14:textId="77777777" w:rsidR="000E4B94" w:rsidRDefault="000E4B94">
      <w:pPr>
        <w:tabs>
          <w:tab w:val="left" w:pos="1985"/>
        </w:tabs>
      </w:pPr>
    </w:p>
    <w:p w14:paraId="40259AB8" w14:textId="77777777" w:rsidR="000E4B94" w:rsidRDefault="000E4B94">
      <w:pPr>
        <w:tabs>
          <w:tab w:val="left" w:pos="1985"/>
        </w:tabs>
      </w:pPr>
    </w:p>
    <w:p w14:paraId="7DAD5D41" w14:textId="77777777" w:rsidR="000E4B94" w:rsidRDefault="000E4B94">
      <w:pPr>
        <w:tabs>
          <w:tab w:val="left" w:pos="1985"/>
        </w:tabs>
      </w:pPr>
    </w:p>
    <w:p w14:paraId="7EDF93B3" w14:textId="77777777" w:rsidR="00B104E4" w:rsidRDefault="00B104E4" w:rsidP="000E4B94">
      <w:pPr>
        <w:jc w:val="both"/>
      </w:pPr>
    </w:p>
    <w:p w14:paraId="62323B6D" w14:textId="77777777" w:rsidR="00B104E4" w:rsidRDefault="00B104E4" w:rsidP="000E4B94">
      <w:pPr>
        <w:jc w:val="both"/>
      </w:pPr>
    </w:p>
    <w:sectPr w:rsidR="00B104E4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65AE" w14:textId="77777777" w:rsidR="000E4B94" w:rsidRDefault="000E4B94">
      <w:r>
        <w:separator/>
      </w:r>
    </w:p>
  </w:endnote>
  <w:endnote w:type="continuationSeparator" w:id="0">
    <w:p w14:paraId="39A86378" w14:textId="77777777" w:rsidR="000E4B94" w:rsidRDefault="000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05253" w14:textId="77777777" w:rsidR="000E4B94" w:rsidRDefault="000E4B94">
      <w:r>
        <w:separator/>
      </w:r>
    </w:p>
  </w:footnote>
  <w:footnote w:type="continuationSeparator" w:id="0">
    <w:p w14:paraId="5AFD5BF9" w14:textId="77777777" w:rsidR="000E4B94" w:rsidRDefault="000E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88"/>
    <w:rsid w:val="00046D73"/>
    <w:rsid w:val="00055407"/>
    <w:rsid w:val="000B72A6"/>
    <w:rsid w:val="000E4B94"/>
    <w:rsid w:val="00146193"/>
    <w:rsid w:val="001D738B"/>
    <w:rsid w:val="001E3913"/>
    <w:rsid w:val="00206A65"/>
    <w:rsid w:val="0022451B"/>
    <w:rsid w:val="0023373E"/>
    <w:rsid w:val="00262076"/>
    <w:rsid w:val="003667D9"/>
    <w:rsid w:val="004427F4"/>
    <w:rsid w:val="00495CDC"/>
    <w:rsid w:val="005232FA"/>
    <w:rsid w:val="00557203"/>
    <w:rsid w:val="00590C4B"/>
    <w:rsid w:val="00591956"/>
    <w:rsid w:val="005D7876"/>
    <w:rsid w:val="005E4B88"/>
    <w:rsid w:val="005F01D2"/>
    <w:rsid w:val="00625262"/>
    <w:rsid w:val="00627B38"/>
    <w:rsid w:val="0067640C"/>
    <w:rsid w:val="006F2144"/>
    <w:rsid w:val="007536D3"/>
    <w:rsid w:val="007A0AE7"/>
    <w:rsid w:val="007A35FE"/>
    <w:rsid w:val="00860659"/>
    <w:rsid w:val="00860E97"/>
    <w:rsid w:val="008E54B3"/>
    <w:rsid w:val="00A95E1E"/>
    <w:rsid w:val="00B104E4"/>
    <w:rsid w:val="00B40E05"/>
    <w:rsid w:val="00B65171"/>
    <w:rsid w:val="00BD4027"/>
    <w:rsid w:val="00D00D27"/>
    <w:rsid w:val="00D0551D"/>
    <w:rsid w:val="00D265E0"/>
    <w:rsid w:val="00D74BC4"/>
    <w:rsid w:val="00D94054"/>
    <w:rsid w:val="00DA6B8B"/>
    <w:rsid w:val="00DE2B1D"/>
    <w:rsid w:val="00E201D8"/>
    <w:rsid w:val="00ED1E27"/>
    <w:rsid w:val="00F70EF3"/>
    <w:rsid w:val="00F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D7DE0"/>
  <w15:docId w15:val="{CD25E48E-B3D6-4D87-8C92-EB34EAD6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E4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5E4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enaHiperpovezava">
    <w:name w:val="FollowedHyperlink"/>
    <w:basedOn w:val="Privzetapisavaodstavka"/>
    <w:rsid w:val="0022451B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5F01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F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PS\VZORCI\Off97\OVS_OF_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OVS_OF_G.DOT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I:\IPS\IPSDB\3\2010\Nov\1114170.doc</vt:lpstr>
    </vt:vector>
  </TitlesOfParts>
  <Company>OKS - ZSZ</Company>
  <LinksUpToDate>false</LinksUpToDate>
  <CharactersWithSpaces>897</CharactersWithSpaces>
  <SharedDoc>false</SharedDoc>
  <HLinks>
    <vt:vector size="12" baseType="variant">
      <vt:variant>
        <vt:i4>4128842</vt:i4>
      </vt:variant>
      <vt:variant>
        <vt:i4>3</vt:i4>
      </vt:variant>
      <vt:variant>
        <vt:i4>0</vt:i4>
      </vt:variant>
      <vt:variant>
        <vt:i4>5</vt:i4>
      </vt:variant>
      <vt:variant>
        <vt:lpwstr>mailto:ziga.dobnikar@olympic.si</vt:lpwstr>
      </vt:variant>
      <vt:variant>
        <vt:lpwstr/>
      </vt:variant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http://www.olympic.si/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I:\IPS\IPSDB\3\2010\Nov\1114170.doc</dc:title>
  <dc:subject>OKS ovš predloga za dopis (oseba+firma)</dc:subject>
  <dc:creator>Bojan Glavan</dc:creator>
  <cp:lastModifiedBy>Matija Stegnar</cp:lastModifiedBy>
  <cp:revision>2</cp:revision>
  <cp:lastPrinted>2010-11-16T07:48:00Z</cp:lastPrinted>
  <dcterms:created xsi:type="dcterms:W3CDTF">2025-10-21T08:34:00Z</dcterms:created>
  <dcterms:modified xsi:type="dcterms:W3CDTF">2025-10-21T08:34:00Z</dcterms:modified>
</cp:coreProperties>
</file>