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E666" w14:textId="77777777" w:rsidR="004B0A63" w:rsidRPr="005E5022" w:rsidRDefault="004B0A63" w:rsidP="007A4B14">
      <w:pPr>
        <w:rPr>
          <w:rFonts w:ascii="Arial" w:hAnsi="Arial"/>
          <w:color w:val="002060"/>
          <w:sz w:val="20"/>
          <w:lang w:val="sl-SI"/>
        </w:rPr>
      </w:pPr>
    </w:p>
    <w:p w14:paraId="3E308D87" w14:textId="77777777" w:rsidR="004A4F02" w:rsidRPr="005E5022" w:rsidRDefault="004A4F02" w:rsidP="007A4B14">
      <w:pPr>
        <w:rPr>
          <w:rFonts w:ascii="Arial" w:hAnsi="Arial"/>
          <w:color w:val="002060"/>
          <w:sz w:val="20"/>
          <w:lang w:val="sl-SI"/>
        </w:rPr>
      </w:pPr>
    </w:p>
    <w:p w14:paraId="67B24FE7" w14:textId="77777777" w:rsidR="00A03E20" w:rsidRDefault="00A03E20" w:rsidP="007A4B14">
      <w:pPr>
        <w:rPr>
          <w:rFonts w:ascii="Arial" w:hAnsi="Arial"/>
          <w:color w:val="002060"/>
          <w:sz w:val="20"/>
          <w:lang w:val="sl-SI"/>
        </w:rPr>
      </w:pPr>
    </w:p>
    <w:p w14:paraId="37CB41BC" w14:textId="77777777" w:rsidR="005E5022" w:rsidRPr="005E5022" w:rsidRDefault="005E5022" w:rsidP="007A4B14">
      <w:pPr>
        <w:rPr>
          <w:rFonts w:ascii="Arial" w:hAnsi="Arial"/>
          <w:color w:val="002060"/>
          <w:sz w:val="20"/>
          <w:lang w:val="sl-SI"/>
        </w:rPr>
      </w:pPr>
    </w:p>
    <w:p w14:paraId="3EB04548" w14:textId="7231C738" w:rsidR="00276AC3" w:rsidRPr="005E5022" w:rsidRDefault="00A2774F" w:rsidP="00276AC3">
      <w:pPr>
        <w:spacing w:after="240"/>
        <w:jc w:val="center"/>
        <w:rPr>
          <w:rFonts w:ascii="Arial" w:hAnsi="Arial"/>
          <w:color w:val="002060"/>
          <w:sz w:val="20"/>
          <w:lang w:val="sl-SI"/>
        </w:rPr>
      </w:pPr>
      <w:r w:rsidRPr="005E5022">
        <w:rPr>
          <w:rFonts w:ascii="Arial" w:hAnsi="Arial"/>
          <w:noProof/>
          <w:color w:val="002060"/>
          <w:sz w:val="20"/>
          <w:lang w:val="sl-SI"/>
        </w:rPr>
        <w:drawing>
          <wp:inline distT="0" distB="0" distL="0" distR="0" wp14:anchorId="154D1D60" wp14:editId="7A58DFD6">
            <wp:extent cx="2162175" cy="647700"/>
            <wp:effectExtent l="0" t="0" r="9525" b="0"/>
            <wp:docPr id="1" name="Slika 4" descr="SBC Člani :: Klub slovenskih podjetni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C Člani :: Klub slovenskih podjetnikov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1" b="29897"/>
                    <a:stretch/>
                  </pic:blipFill>
                  <pic:spPr bwMode="auto"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8F78D" w14:textId="77777777" w:rsidR="005E5022" w:rsidRDefault="005E5022" w:rsidP="00276AC3">
      <w:pPr>
        <w:spacing w:after="240"/>
        <w:jc w:val="center"/>
        <w:rPr>
          <w:rStyle w:val="Krepko"/>
          <w:rFonts w:ascii="Arial" w:hAnsi="Arial" w:cs="Arial"/>
          <w:color w:val="002060"/>
          <w:sz w:val="40"/>
          <w:szCs w:val="32"/>
          <w:lang w:val="sl-SI"/>
        </w:rPr>
      </w:pPr>
    </w:p>
    <w:p w14:paraId="0B5EB85F" w14:textId="27EF88A5" w:rsidR="007A4B14" w:rsidRPr="005E5022" w:rsidRDefault="0099604C" w:rsidP="00276AC3">
      <w:pPr>
        <w:spacing w:after="240"/>
        <w:jc w:val="center"/>
        <w:rPr>
          <w:rStyle w:val="Krepko"/>
          <w:rFonts w:ascii="Arial" w:hAnsi="Arial" w:cs="Arial"/>
          <w:color w:val="002060"/>
          <w:sz w:val="40"/>
          <w:szCs w:val="32"/>
          <w:lang w:val="sl-SI"/>
        </w:rPr>
      </w:pPr>
      <w:r w:rsidRPr="005E5022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 xml:space="preserve">Pokal </w:t>
      </w:r>
      <w:r w:rsidR="005E5022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 xml:space="preserve">TOSIDOS </w:t>
      </w:r>
      <w:r w:rsidRPr="005E5022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>SLOvenS</w:t>
      </w:r>
      <w:r w:rsidR="00E938DE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>KI</w:t>
      </w:r>
      <w:r w:rsidRPr="005E5022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 xml:space="preserve"> maraton 20</w:t>
      </w:r>
      <w:r w:rsidR="00BD145D" w:rsidRPr="005E5022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>2</w:t>
      </w:r>
      <w:r w:rsidR="00E938DE">
        <w:rPr>
          <w:rStyle w:val="Krepko"/>
          <w:rFonts w:ascii="Arial" w:hAnsi="Arial" w:cs="Arial"/>
          <w:color w:val="002060"/>
          <w:sz w:val="40"/>
          <w:szCs w:val="32"/>
          <w:lang w:val="sl-SI"/>
        </w:rPr>
        <w:t>6</w:t>
      </w:r>
    </w:p>
    <w:p w14:paraId="1672892C" w14:textId="77777777" w:rsidR="007A4B14" w:rsidRPr="005E5022" w:rsidRDefault="007A4B14" w:rsidP="005E5022">
      <w:pPr>
        <w:rPr>
          <w:lang w:val="sl-SI"/>
        </w:rPr>
      </w:pPr>
    </w:p>
    <w:p w14:paraId="430515B5" w14:textId="3605FA5D" w:rsidR="004A4F02" w:rsidRPr="005E5022" w:rsidRDefault="007A4B14" w:rsidP="00276AC3">
      <w:pPr>
        <w:jc w:val="center"/>
        <w:rPr>
          <w:rFonts w:ascii="Arial" w:hAnsi="Arial" w:cs="Arial"/>
          <w:color w:val="002060"/>
          <w:sz w:val="28"/>
          <w:szCs w:val="28"/>
          <w:lang w:val="sl-SI"/>
        </w:rPr>
      </w:pPr>
      <w:r w:rsidRPr="005E5022">
        <w:rPr>
          <w:rFonts w:ascii="Arial" w:hAnsi="Arial" w:cs="Arial"/>
          <w:color w:val="002060"/>
          <w:sz w:val="28"/>
          <w:szCs w:val="28"/>
          <w:lang w:val="sl-SI"/>
        </w:rPr>
        <w:t xml:space="preserve">V sezoni </w:t>
      </w:r>
      <w:r w:rsidR="004A4F02" w:rsidRPr="005E5022">
        <w:rPr>
          <w:rFonts w:ascii="Arial" w:hAnsi="Arial" w:cs="Arial"/>
          <w:color w:val="002060"/>
          <w:sz w:val="28"/>
          <w:szCs w:val="28"/>
          <w:lang w:val="sl-SI"/>
        </w:rPr>
        <w:t>202</w:t>
      </w:r>
      <w:r w:rsidR="00E938DE">
        <w:rPr>
          <w:rFonts w:ascii="Arial" w:hAnsi="Arial" w:cs="Arial"/>
          <w:color w:val="002060"/>
          <w:sz w:val="28"/>
          <w:szCs w:val="28"/>
          <w:lang w:val="sl-SI"/>
        </w:rPr>
        <w:t>6</w:t>
      </w:r>
      <w:r w:rsidR="005E5022">
        <w:rPr>
          <w:rFonts w:ascii="Arial" w:hAnsi="Arial" w:cs="Arial"/>
          <w:color w:val="002060"/>
          <w:sz w:val="28"/>
          <w:szCs w:val="28"/>
          <w:lang w:val="sl-SI"/>
        </w:rPr>
        <w:t xml:space="preserve"> </w:t>
      </w:r>
      <w:r w:rsidR="009009F3" w:rsidRPr="005E5022">
        <w:rPr>
          <w:rFonts w:ascii="Arial" w:hAnsi="Arial" w:cs="Arial"/>
          <w:color w:val="002060"/>
          <w:sz w:val="28"/>
          <w:szCs w:val="28"/>
          <w:lang w:val="sl-SI"/>
        </w:rPr>
        <w:t>so</w:t>
      </w:r>
      <w:r w:rsidRPr="005E5022">
        <w:rPr>
          <w:rFonts w:ascii="Arial" w:hAnsi="Arial" w:cs="Arial"/>
          <w:color w:val="002060"/>
          <w:sz w:val="28"/>
          <w:szCs w:val="28"/>
          <w:lang w:val="sl-SI"/>
        </w:rPr>
        <w:t xml:space="preserve"> </w:t>
      </w:r>
      <w:r w:rsidR="009009F3" w:rsidRPr="005E5022">
        <w:rPr>
          <w:rFonts w:ascii="Arial" w:hAnsi="Arial" w:cs="Arial"/>
          <w:color w:val="002060"/>
          <w:sz w:val="28"/>
          <w:szCs w:val="28"/>
          <w:lang w:val="sl-SI"/>
        </w:rPr>
        <w:t xml:space="preserve">predvideni naslednji </w:t>
      </w:r>
      <w:r w:rsidR="00276AC3" w:rsidRPr="005E5022">
        <w:rPr>
          <w:rFonts w:ascii="Arial" w:hAnsi="Arial" w:cs="Arial"/>
          <w:color w:val="002060"/>
          <w:sz w:val="28"/>
          <w:szCs w:val="28"/>
          <w:lang w:val="sl-SI"/>
        </w:rPr>
        <w:t>datumi</w:t>
      </w:r>
      <w:r w:rsidR="009009F3" w:rsidRPr="005E5022">
        <w:rPr>
          <w:rFonts w:ascii="Arial" w:hAnsi="Arial" w:cs="Arial"/>
          <w:color w:val="002060"/>
          <w:sz w:val="28"/>
          <w:szCs w:val="28"/>
          <w:lang w:val="sl-SI"/>
        </w:rPr>
        <w:t xml:space="preserve"> za izvedbo tekmovanj za</w:t>
      </w:r>
    </w:p>
    <w:p w14:paraId="351E877D" w14:textId="77777777" w:rsidR="00276AC3" w:rsidRPr="005E5022" w:rsidRDefault="00276AC3" w:rsidP="00276AC3">
      <w:pPr>
        <w:jc w:val="center"/>
        <w:rPr>
          <w:rFonts w:ascii="Arial" w:hAnsi="Arial" w:cs="Arial"/>
          <w:color w:val="002060"/>
          <w:szCs w:val="24"/>
          <w:lang w:val="sl-SI"/>
        </w:rPr>
      </w:pPr>
    </w:p>
    <w:p w14:paraId="6F408BDE" w14:textId="17E07F65" w:rsidR="00B167E2" w:rsidRPr="005E5022" w:rsidRDefault="009009F3" w:rsidP="00276AC3">
      <w:pPr>
        <w:jc w:val="center"/>
        <w:rPr>
          <w:rFonts w:ascii="Arial" w:hAnsi="Arial" w:cs="Arial"/>
          <w:b/>
          <w:bCs/>
          <w:color w:val="002060"/>
          <w:szCs w:val="24"/>
          <w:lang w:val="sl-SI"/>
        </w:rPr>
      </w:pPr>
      <w:r w:rsidRPr="005E5022">
        <w:rPr>
          <w:rFonts w:ascii="Arial" w:hAnsi="Arial" w:cs="Arial"/>
          <w:b/>
          <w:bCs/>
          <w:color w:val="002060"/>
          <w:sz w:val="36"/>
          <w:szCs w:val="36"/>
          <w:lang w:val="sl-SI"/>
        </w:rPr>
        <w:t xml:space="preserve">Pokal </w:t>
      </w:r>
      <w:r w:rsidR="005E5022" w:rsidRPr="005E5022">
        <w:rPr>
          <w:rFonts w:ascii="Arial" w:hAnsi="Arial" w:cs="Arial"/>
          <w:b/>
          <w:bCs/>
          <w:color w:val="002060"/>
          <w:sz w:val="36"/>
          <w:szCs w:val="36"/>
          <w:lang w:val="sl-SI"/>
        </w:rPr>
        <w:t xml:space="preserve">TOSIDOS </w:t>
      </w:r>
      <w:r w:rsidRPr="005E5022">
        <w:rPr>
          <w:rFonts w:ascii="Arial" w:hAnsi="Arial" w:cs="Arial"/>
          <w:b/>
          <w:bCs/>
          <w:color w:val="002060"/>
          <w:sz w:val="36"/>
          <w:szCs w:val="36"/>
          <w:lang w:val="sl-SI"/>
        </w:rPr>
        <w:t>SLOvenSKI maraton</w:t>
      </w:r>
      <w:r w:rsidRPr="005E5022">
        <w:rPr>
          <w:rFonts w:ascii="Arial" w:hAnsi="Arial" w:cs="Arial"/>
          <w:color w:val="002060"/>
          <w:szCs w:val="24"/>
          <w:lang w:val="sl-SI"/>
        </w:rPr>
        <w:t>:</w:t>
      </w:r>
    </w:p>
    <w:p w14:paraId="1A42AC1A" w14:textId="77777777" w:rsidR="00B167E2" w:rsidRPr="005E5022" w:rsidRDefault="00B167E2" w:rsidP="00276AC3">
      <w:pPr>
        <w:jc w:val="center"/>
        <w:rPr>
          <w:rFonts w:ascii="Arial" w:hAnsi="Arial" w:cs="Arial"/>
          <w:color w:val="002060"/>
          <w:szCs w:val="24"/>
          <w:lang w:val="sl-SI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030"/>
        <w:gridCol w:w="3072"/>
        <w:gridCol w:w="1786"/>
        <w:gridCol w:w="2299"/>
      </w:tblGrid>
      <w:tr w:rsidR="00E938DE" w:rsidRPr="005E5022" w14:paraId="1BD5DD63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1D04" w14:textId="584EC931" w:rsidR="00E938DE" w:rsidRPr="005E5022" w:rsidRDefault="00E938DE" w:rsidP="00E938DE">
            <w:pPr>
              <w:jc w:val="center"/>
              <w:rPr>
                <w:rFonts w:ascii="Arial" w:hAnsi="Arial" w:cs="Arial"/>
                <w:b/>
                <w:bCs/>
                <w:color w:val="002060"/>
                <w:szCs w:val="24"/>
                <w:lang w:val="sl-SI"/>
              </w:rPr>
            </w:pPr>
            <w:bookmarkStart w:id="0" w:name="_Hlk61958596"/>
            <w:r w:rsidRPr="00503E3F">
              <w:t>Datum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571" w14:textId="675E2A9F" w:rsidR="00E938DE" w:rsidRPr="005E5022" w:rsidRDefault="00E938DE" w:rsidP="00E938DE">
            <w:pPr>
              <w:jc w:val="center"/>
              <w:rPr>
                <w:rFonts w:ascii="Arial" w:hAnsi="Arial" w:cs="Arial"/>
                <w:b/>
                <w:bCs/>
                <w:color w:val="002060"/>
                <w:szCs w:val="24"/>
                <w:lang w:val="sl-SI"/>
              </w:rPr>
            </w:pPr>
            <w:r w:rsidRPr="00503E3F">
              <w:t>Dan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E25C" w14:textId="6DB9913E" w:rsidR="00E938DE" w:rsidRPr="005E5022" w:rsidRDefault="00E938DE" w:rsidP="00E938DE">
            <w:pPr>
              <w:jc w:val="center"/>
              <w:rPr>
                <w:rFonts w:ascii="Arial" w:hAnsi="Arial" w:cs="Arial"/>
                <w:b/>
                <w:bCs/>
                <w:color w:val="002060"/>
                <w:szCs w:val="24"/>
                <w:lang w:val="sl-SI"/>
              </w:rPr>
            </w:pPr>
            <w:proofErr w:type="spellStart"/>
            <w:r w:rsidRPr="00503E3F">
              <w:t>Tekmovanje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A1C" w14:textId="16371552" w:rsidR="00E938DE" w:rsidRPr="005E5022" w:rsidRDefault="00E938DE" w:rsidP="00E938DE">
            <w:pPr>
              <w:jc w:val="center"/>
              <w:rPr>
                <w:rFonts w:ascii="Arial" w:hAnsi="Arial" w:cs="Arial"/>
                <w:b/>
                <w:bCs/>
                <w:color w:val="002060"/>
                <w:szCs w:val="24"/>
                <w:lang w:val="sl-SI"/>
              </w:rPr>
            </w:pPr>
            <w:proofErr w:type="spellStart"/>
            <w:r w:rsidRPr="00503E3F">
              <w:t>Tehnika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teka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3339" w14:textId="6E1DAF06" w:rsidR="00E938DE" w:rsidRPr="005E5022" w:rsidRDefault="00E938DE" w:rsidP="00E938DE">
            <w:pPr>
              <w:jc w:val="center"/>
              <w:rPr>
                <w:rFonts w:ascii="Arial" w:hAnsi="Arial" w:cs="Arial"/>
                <w:b/>
                <w:bCs/>
                <w:color w:val="002060"/>
                <w:szCs w:val="24"/>
                <w:lang w:val="sl-SI"/>
              </w:rPr>
            </w:pPr>
            <w:proofErr w:type="spellStart"/>
            <w:r w:rsidRPr="00503E3F">
              <w:t>Organizator</w:t>
            </w:r>
            <w:proofErr w:type="spellEnd"/>
          </w:p>
        </w:tc>
      </w:tr>
      <w:tr w:rsidR="00E938DE" w:rsidRPr="005E5022" w14:paraId="36040554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96C" w14:textId="6E5D86E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11.1.2026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5FAE" w14:textId="33F87A9A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255" w14:textId="112883DC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 xml:space="preserve">Maraton </w:t>
            </w:r>
            <w:proofErr w:type="spellStart"/>
            <w:r>
              <w:t>Jezersko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4D7" w14:textId="62FF592E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D67" w14:textId="0651F2C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 xml:space="preserve">Park </w:t>
            </w:r>
            <w:proofErr w:type="spellStart"/>
            <w:r>
              <w:t>Jezersko</w:t>
            </w:r>
            <w:proofErr w:type="spellEnd"/>
          </w:p>
        </w:tc>
      </w:tr>
      <w:tr w:rsidR="00E938DE" w:rsidRPr="005E5022" w14:paraId="2EA9B2A4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A58" w14:textId="5953E060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18.1.2026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0236" w14:textId="30ED4A9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AF35" w14:textId="154FCBA8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Maraton Rogla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2B5" w14:textId="30A53007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B46" w14:textId="75FB98EF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TSK Rogla</w:t>
            </w:r>
          </w:p>
        </w:tc>
      </w:tr>
      <w:tr w:rsidR="00E938DE" w:rsidRPr="005E5022" w14:paraId="321BCC84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F89F" w14:textId="02FCD59B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24.1.2026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AB2" w14:textId="364787EE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SOB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DD3" w14:textId="5643C1B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Maraton Bohinj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55B" w14:textId="2E7E4420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565" w14:textId="7FFBF9D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SD Bohinj</w:t>
            </w:r>
          </w:p>
        </w:tc>
      </w:tr>
      <w:tr w:rsidR="00E938DE" w:rsidRPr="005E5022" w14:paraId="69640CBA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249" w14:textId="7745D24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31.1.2026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EA8" w14:textId="4E3A1905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SOB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1DA" w14:textId="6C354550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Maraton Planica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47A" w14:textId="68EB2D02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C59" w14:textId="7A80206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proofErr w:type="spellStart"/>
            <w:r>
              <w:t>Sporthub</w:t>
            </w:r>
            <w:proofErr w:type="spellEnd"/>
            <w:r>
              <w:t xml:space="preserve"> d.o.o.</w:t>
            </w:r>
          </w:p>
        </w:tc>
      </w:tr>
      <w:tr w:rsidR="00E938DE" w:rsidRPr="005E5022" w14:paraId="07404AAE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3913" w14:textId="4D63BB0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8.2.2026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143" w14:textId="75F16947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545" w14:textId="20849664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proofErr w:type="spellStart"/>
            <w:r w:rsidRPr="00503E3F">
              <w:t>Bloški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teki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F2B" w14:textId="6542A70C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7C0F" w14:textId="711D047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ŠD Bloke</w:t>
            </w:r>
          </w:p>
        </w:tc>
      </w:tr>
      <w:tr w:rsidR="00E938DE" w:rsidRPr="005E5022" w14:paraId="5113DF5C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92C" w14:textId="4B869C1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15.2.2026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D29" w14:textId="6A1F361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EF03" w14:textId="00CA274F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proofErr w:type="spellStart"/>
            <w:r w:rsidRPr="00503E3F">
              <w:t>Trnovski</w:t>
            </w:r>
            <w:proofErr w:type="spellEnd"/>
            <w:r w:rsidRPr="00503E3F">
              <w:t xml:space="preserve"> maraton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F3A6" w14:textId="0CF4DCEC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B90" w14:textId="35B7E70A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 xml:space="preserve">ŠD </w:t>
            </w:r>
            <w:proofErr w:type="spellStart"/>
            <w:r w:rsidRPr="00503E3F">
              <w:t>Trnovski</w:t>
            </w:r>
            <w:proofErr w:type="spellEnd"/>
            <w:r w:rsidRPr="00503E3F">
              <w:t xml:space="preserve"> maraton</w:t>
            </w:r>
          </w:p>
        </w:tc>
      </w:tr>
      <w:tr w:rsidR="00E938DE" w:rsidRPr="005E5022" w14:paraId="7AA4A8FB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391" w14:textId="5A6C9F4B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22.2.2026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EAB" w14:textId="5BA0A4BA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A6B" w14:textId="6C6FB15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 xml:space="preserve">Tek </w:t>
            </w:r>
            <w:proofErr w:type="spellStart"/>
            <w:r w:rsidRPr="00503E3F">
              <w:t>Ribniške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koče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29C" w14:textId="7FFBC862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2F6A" w14:textId="251C87B9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 xml:space="preserve">DŠR </w:t>
            </w:r>
            <w:proofErr w:type="spellStart"/>
            <w:r w:rsidRPr="00503E3F">
              <w:t>Josipdol</w:t>
            </w:r>
            <w:proofErr w:type="spellEnd"/>
          </w:p>
        </w:tc>
      </w:tr>
      <w:tr w:rsidR="00E938DE" w:rsidRPr="005E5022" w14:paraId="1764D777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9D39" w14:textId="68C09A46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1.3.2026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6E2" w14:textId="4312CEF5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NED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843" w14:textId="17D52235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 xml:space="preserve">Maraton </w:t>
            </w:r>
            <w:proofErr w:type="spellStart"/>
            <w:r w:rsidRPr="00503E3F">
              <w:t>Vojsko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C37" w14:textId="74F5A99D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16C8" w14:textId="2BEC3ED7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r w:rsidRPr="00503E3F">
              <w:t>TSK Idrija</w:t>
            </w:r>
          </w:p>
        </w:tc>
      </w:tr>
      <w:tr w:rsidR="00E938DE" w:rsidRPr="005E5022" w14:paraId="1A976304" w14:textId="77777777" w:rsidTr="005E5022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DC9" w14:textId="52D79668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916361">
              <w:t>7.03.2026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B6C" w14:textId="4AF02A34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>
              <w:t>SOB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8F1" w14:textId="7C379540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proofErr w:type="spellStart"/>
            <w:r w:rsidRPr="00503E3F">
              <w:t>Pokljuški</w:t>
            </w:r>
            <w:proofErr w:type="spellEnd"/>
            <w:r w:rsidRPr="00503E3F">
              <w:t xml:space="preserve"> maraton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DCB2" w14:textId="0850CCAB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 w:eastAsia="sl-SI"/>
              </w:rPr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CE1" w14:textId="095FDE6A" w:rsidR="00E938DE" w:rsidRPr="005E5022" w:rsidRDefault="00E938DE" w:rsidP="00E938DE">
            <w:pPr>
              <w:jc w:val="center"/>
              <w:rPr>
                <w:rFonts w:ascii="Arial" w:hAnsi="Arial" w:cs="Arial"/>
                <w:color w:val="002060"/>
                <w:szCs w:val="24"/>
                <w:lang w:val="sl-SI"/>
              </w:rPr>
            </w:pPr>
            <w:r w:rsidRPr="00503E3F">
              <w:t>ŠD Pokljuka</w:t>
            </w:r>
          </w:p>
        </w:tc>
      </w:tr>
      <w:bookmarkEnd w:id="0"/>
    </w:tbl>
    <w:p w14:paraId="6CDCA855" w14:textId="77777777" w:rsidR="00EC7B3C" w:rsidRPr="005E5022" w:rsidRDefault="00EC7B3C" w:rsidP="00276AC3">
      <w:pPr>
        <w:jc w:val="both"/>
        <w:rPr>
          <w:rFonts w:ascii="Arial" w:hAnsi="Arial" w:cs="Arial"/>
          <w:color w:val="002060"/>
          <w:szCs w:val="24"/>
          <w:lang w:val="sl-SI"/>
        </w:rPr>
      </w:pPr>
    </w:p>
    <w:p w14:paraId="6832A828" w14:textId="77777777" w:rsidR="00FB2B8E" w:rsidRPr="005E5022" w:rsidRDefault="00FB2B8E" w:rsidP="00276AC3">
      <w:pPr>
        <w:jc w:val="both"/>
        <w:rPr>
          <w:rFonts w:ascii="Arial" w:hAnsi="Arial" w:cs="Arial"/>
          <w:color w:val="002060"/>
          <w:szCs w:val="24"/>
          <w:lang w:val="sl-SI"/>
        </w:rPr>
      </w:pPr>
    </w:p>
    <w:p w14:paraId="7A69FA4B" w14:textId="77777777" w:rsidR="00FB2B8E" w:rsidRPr="005E5022" w:rsidRDefault="00FB2B8E" w:rsidP="00276AC3">
      <w:pPr>
        <w:jc w:val="both"/>
        <w:rPr>
          <w:rFonts w:ascii="Arial" w:hAnsi="Arial" w:cs="Arial"/>
          <w:color w:val="002060"/>
          <w:szCs w:val="24"/>
          <w:lang w:val="sl-SI"/>
        </w:rPr>
      </w:pPr>
    </w:p>
    <w:sectPr w:rsidR="00FB2B8E" w:rsidRPr="005E5022" w:rsidSect="00A00FCD">
      <w:headerReference w:type="default" r:id="rId10"/>
      <w:pgSz w:w="12240" w:h="15840" w:code="1"/>
      <w:pgMar w:top="1701" w:right="1021" w:bottom="851" w:left="1021" w:header="227" w:footer="35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DCF9" w14:textId="77777777" w:rsidR="00F94C9C" w:rsidRDefault="00F94C9C">
      <w:r>
        <w:separator/>
      </w:r>
    </w:p>
  </w:endnote>
  <w:endnote w:type="continuationSeparator" w:id="0">
    <w:p w14:paraId="3FDF27F5" w14:textId="77777777" w:rsidR="00F94C9C" w:rsidRDefault="00F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1183" w14:textId="77777777" w:rsidR="00F94C9C" w:rsidRDefault="00F94C9C">
      <w:r>
        <w:separator/>
      </w:r>
    </w:p>
  </w:footnote>
  <w:footnote w:type="continuationSeparator" w:id="0">
    <w:p w14:paraId="784BBB31" w14:textId="77777777" w:rsidR="00F94C9C" w:rsidRDefault="00F9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6E46" w14:textId="0AFB4646" w:rsidR="005E5022" w:rsidRPr="005E5022" w:rsidRDefault="005E5022" w:rsidP="005E5022">
    <w:pPr>
      <w:pStyle w:val="Glava"/>
      <w:rPr>
        <w:lang w:val="sl-SI"/>
      </w:rPr>
    </w:pPr>
  </w:p>
  <w:p w14:paraId="32251B21" w14:textId="64C3AC17" w:rsidR="00363263" w:rsidRPr="00363263" w:rsidRDefault="005E5022" w:rsidP="001B41C3">
    <w:pPr>
      <w:pStyle w:val="Glava"/>
    </w:pPr>
    <w:r w:rsidRPr="005E5022">
      <w:rPr>
        <w:noProof/>
        <w:lang w:val="sl-SI"/>
      </w:rPr>
      <w:drawing>
        <wp:anchor distT="0" distB="0" distL="114300" distR="114300" simplePos="0" relativeHeight="251659776" behindDoc="0" locked="0" layoutInCell="1" allowOverlap="1" wp14:anchorId="691B83F6" wp14:editId="1C222E4D">
          <wp:simplePos x="0" y="0"/>
          <wp:positionH relativeFrom="column">
            <wp:posOffset>2094865</wp:posOffset>
          </wp:positionH>
          <wp:positionV relativeFrom="paragraph">
            <wp:posOffset>194945</wp:posOffset>
          </wp:positionV>
          <wp:extent cx="1571625" cy="677318"/>
          <wp:effectExtent l="0" t="0" r="0" b="8890"/>
          <wp:wrapNone/>
          <wp:docPr id="141271536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14" b="19828"/>
                  <a:stretch/>
                </pic:blipFill>
                <pic:spPr bwMode="auto">
                  <a:xfrm>
                    <a:off x="0" y="0"/>
                    <a:ext cx="1571625" cy="6773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774F">
      <w:rPr>
        <w:noProof/>
        <w:lang w:val="sl-SI" w:eastAsia="sl-SI"/>
      </w:rPr>
      <w:drawing>
        <wp:anchor distT="0" distB="0" distL="114935" distR="114935" simplePos="0" relativeHeight="251658752" behindDoc="1" locked="0" layoutInCell="1" allowOverlap="1" wp14:anchorId="7313DDD3" wp14:editId="7AF06037">
          <wp:simplePos x="0" y="0"/>
          <wp:positionH relativeFrom="page">
            <wp:posOffset>651510</wp:posOffset>
          </wp:positionH>
          <wp:positionV relativeFrom="paragraph">
            <wp:posOffset>47625</wp:posOffset>
          </wp:positionV>
          <wp:extent cx="1066800" cy="847725"/>
          <wp:effectExtent l="0" t="0" r="0" b="0"/>
          <wp:wrapNone/>
          <wp:docPr id="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74F">
      <w:rPr>
        <w:noProof/>
      </w:rPr>
      <w:drawing>
        <wp:anchor distT="0" distB="0" distL="114300" distR="114300" simplePos="0" relativeHeight="251657728" behindDoc="1" locked="0" layoutInCell="1" allowOverlap="1" wp14:anchorId="01A9CD89" wp14:editId="3B3BBD78">
          <wp:simplePos x="0" y="0"/>
          <wp:positionH relativeFrom="column">
            <wp:posOffset>4409440</wp:posOffset>
          </wp:positionH>
          <wp:positionV relativeFrom="paragraph">
            <wp:posOffset>196215</wp:posOffset>
          </wp:positionV>
          <wp:extent cx="2104390" cy="784860"/>
          <wp:effectExtent l="0" t="0" r="0" b="0"/>
          <wp:wrapNone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D89"/>
    <w:multiLevelType w:val="hybridMultilevel"/>
    <w:tmpl w:val="EE5C0600"/>
    <w:lvl w:ilvl="0" w:tplc="F6A842D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74AE6"/>
    <w:multiLevelType w:val="hybridMultilevel"/>
    <w:tmpl w:val="1EF03E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B68"/>
    <w:multiLevelType w:val="hybridMultilevel"/>
    <w:tmpl w:val="1EF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97D"/>
    <w:multiLevelType w:val="hybridMultilevel"/>
    <w:tmpl w:val="D090B722"/>
    <w:lvl w:ilvl="0" w:tplc="8640B354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3ABB"/>
    <w:multiLevelType w:val="hybridMultilevel"/>
    <w:tmpl w:val="1B74AD84"/>
    <w:lvl w:ilvl="0" w:tplc="A60800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466D"/>
    <w:multiLevelType w:val="singleLevel"/>
    <w:tmpl w:val="F75074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CF0B51"/>
    <w:multiLevelType w:val="hybridMultilevel"/>
    <w:tmpl w:val="0C268214"/>
    <w:lvl w:ilvl="0" w:tplc="50F05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7C93"/>
    <w:multiLevelType w:val="hybridMultilevel"/>
    <w:tmpl w:val="1EF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5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53745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3145D5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F2CBF"/>
    <w:multiLevelType w:val="hybridMultilevel"/>
    <w:tmpl w:val="8910CD4E"/>
    <w:lvl w:ilvl="0" w:tplc="A60800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6C6A"/>
    <w:multiLevelType w:val="hybridMultilevel"/>
    <w:tmpl w:val="969A05A2"/>
    <w:lvl w:ilvl="0" w:tplc="B89003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2608"/>
    <w:multiLevelType w:val="hybridMultilevel"/>
    <w:tmpl w:val="3164267E"/>
    <w:lvl w:ilvl="0" w:tplc="FEEC6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245DA"/>
    <w:multiLevelType w:val="hybridMultilevel"/>
    <w:tmpl w:val="7D0CCC86"/>
    <w:lvl w:ilvl="0" w:tplc="F8AA49D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0E2F"/>
    <w:multiLevelType w:val="hybridMultilevel"/>
    <w:tmpl w:val="D8EEC0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16D52"/>
    <w:multiLevelType w:val="hybridMultilevel"/>
    <w:tmpl w:val="95B6CA26"/>
    <w:lvl w:ilvl="0" w:tplc="CE0AEC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D4B08"/>
    <w:multiLevelType w:val="hybridMultilevel"/>
    <w:tmpl w:val="0D8407BA"/>
    <w:lvl w:ilvl="0" w:tplc="838069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72C15"/>
    <w:multiLevelType w:val="hybridMultilevel"/>
    <w:tmpl w:val="B0E6D42A"/>
    <w:lvl w:ilvl="0" w:tplc="80F4740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C3583D"/>
    <w:multiLevelType w:val="hybridMultilevel"/>
    <w:tmpl w:val="93188144"/>
    <w:lvl w:ilvl="0" w:tplc="24D45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13322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D3C81"/>
    <w:multiLevelType w:val="hybridMultilevel"/>
    <w:tmpl w:val="5A92FF50"/>
    <w:lvl w:ilvl="0" w:tplc="E4BA36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5091"/>
    <w:multiLevelType w:val="hybridMultilevel"/>
    <w:tmpl w:val="DD267A14"/>
    <w:lvl w:ilvl="0" w:tplc="00FAC0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451B9A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3F2E"/>
    <w:multiLevelType w:val="hybridMultilevel"/>
    <w:tmpl w:val="6B3E85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395993"/>
    <w:multiLevelType w:val="hybridMultilevel"/>
    <w:tmpl w:val="3C3C3B18"/>
    <w:lvl w:ilvl="0" w:tplc="82FA1A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D6A2C"/>
    <w:multiLevelType w:val="hybridMultilevel"/>
    <w:tmpl w:val="0812059E"/>
    <w:lvl w:ilvl="0" w:tplc="200CF7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33DB4"/>
    <w:multiLevelType w:val="singleLevel"/>
    <w:tmpl w:val="213C6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375456"/>
    <w:multiLevelType w:val="hybridMultilevel"/>
    <w:tmpl w:val="4AC6FC80"/>
    <w:lvl w:ilvl="0" w:tplc="19EE4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97677">
    <w:abstractNumId w:val="5"/>
  </w:num>
  <w:num w:numId="2" w16cid:durableId="187763742">
    <w:abstractNumId w:val="8"/>
  </w:num>
  <w:num w:numId="3" w16cid:durableId="421339900">
    <w:abstractNumId w:val="18"/>
  </w:num>
  <w:num w:numId="4" w16cid:durableId="1522469665">
    <w:abstractNumId w:val="24"/>
  </w:num>
  <w:num w:numId="5" w16cid:durableId="3345024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3918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450143">
    <w:abstractNumId w:val="4"/>
  </w:num>
  <w:num w:numId="8" w16cid:durableId="1430390142">
    <w:abstractNumId w:val="11"/>
  </w:num>
  <w:num w:numId="9" w16cid:durableId="1481725909">
    <w:abstractNumId w:val="17"/>
  </w:num>
  <w:num w:numId="10" w16cid:durableId="1502741364">
    <w:abstractNumId w:val="6"/>
  </w:num>
  <w:num w:numId="11" w16cid:durableId="639459386">
    <w:abstractNumId w:val="12"/>
  </w:num>
  <w:num w:numId="12" w16cid:durableId="15399681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3659964">
    <w:abstractNumId w:val="15"/>
  </w:num>
  <w:num w:numId="14" w16cid:durableId="198542750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91655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27247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460580">
    <w:abstractNumId w:val="21"/>
  </w:num>
  <w:num w:numId="18" w16cid:durableId="1940139640">
    <w:abstractNumId w:val="27"/>
  </w:num>
  <w:num w:numId="19" w16cid:durableId="19291503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66265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76229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6137402">
    <w:abstractNumId w:val="25"/>
  </w:num>
  <w:num w:numId="24" w16cid:durableId="895162437">
    <w:abstractNumId w:val="15"/>
  </w:num>
  <w:num w:numId="25" w16cid:durableId="1414276931">
    <w:abstractNumId w:val="23"/>
  </w:num>
  <w:num w:numId="26" w16cid:durableId="2100784627">
    <w:abstractNumId w:val="4"/>
  </w:num>
  <w:num w:numId="27" w16cid:durableId="1210652550">
    <w:abstractNumId w:val="10"/>
  </w:num>
  <w:num w:numId="28" w16cid:durableId="687565704">
    <w:abstractNumId w:val="14"/>
  </w:num>
  <w:num w:numId="29" w16cid:durableId="469370957">
    <w:abstractNumId w:val="20"/>
  </w:num>
  <w:num w:numId="30" w16cid:durableId="507598655">
    <w:abstractNumId w:val="0"/>
  </w:num>
  <w:num w:numId="31" w16cid:durableId="1146512931">
    <w:abstractNumId w:val="9"/>
  </w:num>
  <w:num w:numId="32" w16cid:durableId="117646474">
    <w:abstractNumId w:val="3"/>
  </w:num>
  <w:num w:numId="33" w16cid:durableId="51973142">
    <w:abstractNumId w:val="3"/>
  </w:num>
  <w:num w:numId="34" w16cid:durableId="1616861969">
    <w:abstractNumId w:val="7"/>
  </w:num>
  <w:num w:numId="35" w16cid:durableId="1525902645">
    <w:abstractNumId w:val="26"/>
  </w:num>
  <w:num w:numId="36" w16cid:durableId="1338145381">
    <w:abstractNumId w:val="28"/>
  </w:num>
  <w:num w:numId="37" w16cid:durableId="960569110">
    <w:abstractNumId w:val="2"/>
  </w:num>
  <w:num w:numId="38" w16cid:durableId="1060440827">
    <w:abstractNumId w:val="3"/>
    <w:lvlOverride w:ilvl="0">
      <w:startOverride w:val="5"/>
    </w:lvlOverride>
  </w:num>
  <w:num w:numId="39" w16cid:durableId="186779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35"/>
    <w:rsid w:val="000009C8"/>
    <w:rsid w:val="000044A1"/>
    <w:rsid w:val="00007945"/>
    <w:rsid w:val="0001571B"/>
    <w:rsid w:val="00015D99"/>
    <w:rsid w:val="0002265B"/>
    <w:rsid w:val="000250D7"/>
    <w:rsid w:val="00036AA8"/>
    <w:rsid w:val="00044AC6"/>
    <w:rsid w:val="00054338"/>
    <w:rsid w:val="000544D4"/>
    <w:rsid w:val="00055E70"/>
    <w:rsid w:val="0006108C"/>
    <w:rsid w:val="00067BD4"/>
    <w:rsid w:val="00072262"/>
    <w:rsid w:val="00075CF5"/>
    <w:rsid w:val="00076B63"/>
    <w:rsid w:val="00083B77"/>
    <w:rsid w:val="0009793A"/>
    <w:rsid w:val="000C1A46"/>
    <w:rsid w:val="000C6119"/>
    <w:rsid w:val="000C694D"/>
    <w:rsid w:val="000D3C10"/>
    <w:rsid w:val="000D482E"/>
    <w:rsid w:val="000D7165"/>
    <w:rsid w:val="000D7354"/>
    <w:rsid w:val="000E5F0D"/>
    <w:rsid w:val="000F0E2B"/>
    <w:rsid w:val="000F19FC"/>
    <w:rsid w:val="000F3A0F"/>
    <w:rsid w:val="000F6129"/>
    <w:rsid w:val="00111B7E"/>
    <w:rsid w:val="00113640"/>
    <w:rsid w:val="00114896"/>
    <w:rsid w:val="00121D2B"/>
    <w:rsid w:val="00132553"/>
    <w:rsid w:val="001369DB"/>
    <w:rsid w:val="00137174"/>
    <w:rsid w:val="0014335D"/>
    <w:rsid w:val="001516EC"/>
    <w:rsid w:val="00155485"/>
    <w:rsid w:val="00174B66"/>
    <w:rsid w:val="0018077A"/>
    <w:rsid w:val="00190038"/>
    <w:rsid w:val="00195C0D"/>
    <w:rsid w:val="00197D08"/>
    <w:rsid w:val="001B0E62"/>
    <w:rsid w:val="001B19CB"/>
    <w:rsid w:val="001B41C3"/>
    <w:rsid w:val="001D4EB6"/>
    <w:rsid w:val="001E6D8F"/>
    <w:rsid w:val="001F0299"/>
    <w:rsid w:val="00204781"/>
    <w:rsid w:val="00206753"/>
    <w:rsid w:val="00221F39"/>
    <w:rsid w:val="00226DC5"/>
    <w:rsid w:val="00232FFE"/>
    <w:rsid w:val="00236249"/>
    <w:rsid w:val="00236DEE"/>
    <w:rsid w:val="00240CD0"/>
    <w:rsid w:val="00241800"/>
    <w:rsid w:val="00245A67"/>
    <w:rsid w:val="00247F7B"/>
    <w:rsid w:val="002513BE"/>
    <w:rsid w:val="002535CF"/>
    <w:rsid w:val="00265668"/>
    <w:rsid w:val="002675A7"/>
    <w:rsid w:val="00270ECB"/>
    <w:rsid w:val="00276AC3"/>
    <w:rsid w:val="00282702"/>
    <w:rsid w:val="00286B69"/>
    <w:rsid w:val="00291E70"/>
    <w:rsid w:val="002A2E56"/>
    <w:rsid w:val="002A41FE"/>
    <w:rsid w:val="002A4411"/>
    <w:rsid w:val="002B2F84"/>
    <w:rsid w:val="002B7BBE"/>
    <w:rsid w:val="002C1D1C"/>
    <w:rsid w:val="002C60ED"/>
    <w:rsid w:val="002D0C4B"/>
    <w:rsid w:val="002D41A9"/>
    <w:rsid w:val="002D511A"/>
    <w:rsid w:val="002E51A7"/>
    <w:rsid w:val="002E66E7"/>
    <w:rsid w:val="0030713E"/>
    <w:rsid w:val="00315059"/>
    <w:rsid w:val="00325338"/>
    <w:rsid w:val="00330A19"/>
    <w:rsid w:val="00331400"/>
    <w:rsid w:val="00334AE1"/>
    <w:rsid w:val="00342D28"/>
    <w:rsid w:val="00343375"/>
    <w:rsid w:val="00344246"/>
    <w:rsid w:val="003462EA"/>
    <w:rsid w:val="00363263"/>
    <w:rsid w:val="00365CBF"/>
    <w:rsid w:val="00367A12"/>
    <w:rsid w:val="003825A4"/>
    <w:rsid w:val="00382F4C"/>
    <w:rsid w:val="00384FC1"/>
    <w:rsid w:val="00386EA3"/>
    <w:rsid w:val="00393CF7"/>
    <w:rsid w:val="003949EC"/>
    <w:rsid w:val="003A004E"/>
    <w:rsid w:val="003A254D"/>
    <w:rsid w:val="003B1F8B"/>
    <w:rsid w:val="003B446D"/>
    <w:rsid w:val="003B6426"/>
    <w:rsid w:val="003D17FE"/>
    <w:rsid w:val="003E2B91"/>
    <w:rsid w:val="003E5A3C"/>
    <w:rsid w:val="003E75F1"/>
    <w:rsid w:val="003F12B7"/>
    <w:rsid w:val="003F1F0A"/>
    <w:rsid w:val="003F6007"/>
    <w:rsid w:val="003F73DA"/>
    <w:rsid w:val="004056B2"/>
    <w:rsid w:val="004102C2"/>
    <w:rsid w:val="004224E2"/>
    <w:rsid w:val="00423352"/>
    <w:rsid w:val="004267AC"/>
    <w:rsid w:val="00437566"/>
    <w:rsid w:val="00447D27"/>
    <w:rsid w:val="00451C4C"/>
    <w:rsid w:val="00456739"/>
    <w:rsid w:val="00461B45"/>
    <w:rsid w:val="00463FCC"/>
    <w:rsid w:val="00466433"/>
    <w:rsid w:val="004670F4"/>
    <w:rsid w:val="004930C1"/>
    <w:rsid w:val="004A4F02"/>
    <w:rsid w:val="004A70BA"/>
    <w:rsid w:val="004B0A63"/>
    <w:rsid w:val="004C0520"/>
    <w:rsid w:val="004C24B0"/>
    <w:rsid w:val="004C389C"/>
    <w:rsid w:val="004C50F2"/>
    <w:rsid w:val="004D07A3"/>
    <w:rsid w:val="004D0F1B"/>
    <w:rsid w:val="004E4A78"/>
    <w:rsid w:val="004E4A7E"/>
    <w:rsid w:val="004E53C2"/>
    <w:rsid w:val="004F142F"/>
    <w:rsid w:val="004F393A"/>
    <w:rsid w:val="00505798"/>
    <w:rsid w:val="005113A7"/>
    <w:rsid w:val="00512210"/>
    <w:rsid w:val="00512A44"/>
    <w:rsid w:val="00515BCB"/>
    <w:rsid w:val="00515EB3"/>
    <w:rsid w:val="00520553"/>
    <w:rsid w:val="00546CBC"/>
    <w:rsid w:val="0056255A"/>
    <w:rsid w:val="0056316F"/>
    <w:rsid w:val="005667A1"/>
    <w:rsid w:val="00591CB7"/>
    <w:rsid w:val="0059260B"/>
    <w:rsid w:val="00597E79"/>
    <w:rsid w:val="005A3C09"/>
    <w:rsid w:val="005A5030"/>
    <w:rsid w:val="005A5990"/>
    <w:rsid w:val="005A6279"/>
    <w:rsid w:val="005C7F5C"/>
    <w:rsid w:val="005D4D32"/>
    <w:rsid w:val="005D60DA"/>
    <w:rsid w:val="005E154C"/>
    <w:rsid w:val="005E1CF9"/>
    <w:rsid w:val="005E5022"/>
    <w:rsid w:val="005E6B00"/>
    <w:rsid w:val="005F3B0C"/>
    <w:rsid w:val="006027D3"/>
    <w:rsid w:val="00615F34"/>
    <w:rsid w:val="00621814"/>
    <w:rsid w:val="00624C4F"/>
    <w:rsid w:val="00636B38"/>
    <w:rsid w:val="00641E44"/>
    <w:rsid w:val="006506A4"/>
    <w:rsid w:val="00651D2D"/>
    <w:rsid w:val="00654EEC"/>
    <w:rsid w:val="006578A7"/>
    <w:rsid w:val="00663B8E"/>
    <w:rsid w:val="00664F2B"/>
    <w:rsid w:val="00671E79"/>
    <w:rsid w:val="00681F02"/>
    <w:rsid w:val="00690F98"/>
    <w:rsid w:val="006B0B57"/>
    <w:rsid w:val="006B40D1"/>
    <w:rsid w:val="006B4DF9"/>
    <w:rsid w:val="006B64A4"/>
    <w:rsid w:val="006C3189"/>
    <w:rsid w:val="006C3890"/>
    <w:rsid w:val="006C4F30"/>
    <w:rsid w:val="006D332A"/>
    <w:rsid w:val="006E45C3"/>
    <w:rsid w:val="006F25A9"/>
    <w:rsid w:val="00701DB2"/>
    <w:rsid w:val="00702F4A"/>
    <w:rsid w:val="007159F1"/>
    <w:rsid w:val="00724C52"/>
    <w:rsid w:val="00733EA4"/>
    <w:rsid w:val="00736C13"/>
    <w:rsid w:val="00742073"/>
    <w:rsid w:val="0075035F"/>
    <w:rsid w:val="00753C06"/>
    <w:rsid w:val="0075514E"/>
    <w:rsid w:val="00765C7C"/>
    <w:rsid w:val="00766D14"/>
    <w:rsid w:val="00776235"/>
    <w:rsid w:val="007802EA"/>
    <w:rsid w:val="00796E61"/>
    <w:rsid w:val="007A10E0"/>
    <w:rsid w:val="007A4B14"/>
    <w:rsid w:val="007A584F"/>
    <w:rsid w:val="007A7221"/>
    <w:rsid w:val="007B4563"/>
    <w:rsid w:val="007B6D22"/>
    <w:rsid w:val="007C6EFF"/>
    <w:rsid w:val="007C7834"/>
    <w:rsid w:val="007F2157"/>
    <w:rsid w:val="007F2947"/>
    <w:rsid w:val="00830383"/>
    <w:rsid w:val="00843068"/>
    <w:rsid w:val="00844539"/>
    <w:rsid w:val="00852BE8"/>
    <w:rsid w:val="008652CA"/>
    <w:rsid w:val="00865F4F"/>
    <w:rsid w:val="008670E1"/>
    <w:rsid w:val="0087421F"/>
    <w:rsid w:val="008933BB"/>
    <w:rsid w:val="00894802"/>
    <w:rsid w:val="008A200A"/>
    <w:rsid w:val="008B507F"/>
    <w:rsid w:val="008B7A20"/>
    <w:rsid w:val="008C0247"/>
    <w:rsid w:val="008C16AF"/>
    <w:rsid w:val="008D0273"/>
    <w:rsid w:val="008E60D0"/>
    <w:rsid w:val="008F674F"/>
    <w:rsid w:val="009009F3"/>
    <w:rsid w:val="0090137D"/>
    <w:rsid w:val="00904039"/>
    <w:rsid w:val="00912DEA"/>
    <w:rsid w:val="00913461"/>
    <w:rsid w:val="009153E4"/>
    <w:rsid w:val="0091663A"/>
    <w:rsid w:val="009263AF"/>
    <w:rsid w:val="00935E90"/>
    <w:rsid w:val="00941690"/>
    <w:rsid w:val="0094187F"/>
    <w:rsid w:val="00954104"/>
    <w:rsid w:val="00954943"/>
    <w:rsid w:val="00962457"/>
    <w:rsid w:val="009637C0"/>
    <w:rsid w:val="00966FA1"/>
    <w:rsid w:val="009672CC"/>
    <w:rsid w:val="00971097"/>
    <w:rsid w:val="00971A75"/>
    <w:rsid w:val="00983EC1"/>
    <w:rsid w:val="0099183D"/>
    <w:rsid w:val="00994731"/>
    <w:rsid w:val="0099604C"/>
    <w:rsid w:val="009A2076"/>
    <w:rsid w:val="009A33C9"/>
    <w:rsid w:val="009C60DC"/>
    <w:rsid w:val="009D03C1"/>
    <w:rsid w:val="009F1DAB"/>
    <w:rsid w:val="009F277F"/>
    <w:rsid w:val="009F2C32"/>
    <w:rsid w:val="009F4AEB"/>
    <w:rsid w:val="00A00FCD"/>
    <w:rsid w:val="00A0252F"/>
    <w:rsid w:val="00A03E20"/>
    <w:rsid w:val="00A04064"/>
    <w:rsid w:val="00A14400"/>
    <w:rsid w:val="00A167BA"/>
    <w:rsid w:val="00A238F8"/>
    <w:rsid w:val="00A2774F"/>
    <w:rsid w:val="00A31259"/>
    <w:rsid w:val="00A35170"/>
    <w:rsid w:val="00A356A0"/>
    <w:rsid w:val="00A415FE"/>
    <w:rsid w:val="00A418DF"/>
    <w:rsid w:val="00A4502D"/>
    <w:rsid w:val="00A55BB2"/>
    <w:rsid w:val="00A55C1C"/>
    <w:rsid w:val="00A61B20"/>
    <w:rsid w:val="00A63261"/>
    <w:rsid w:val="00A673DA"/>
    <w:rsid w:val="00A904A3"/>
    <w:rsid w:val="00A91D64"/>
    <w:rsid w:val="00A9461D"/>
    <w:rsid w:val="00AB14F7"/>
    <w:rsid w:val="00AB2BF3"/>
    <w:rsid w:val="00AC0DEA"/>
    <w:rsid w:val="00AC2A12"/>
    <w:rsid w:val="00AC6281"/>
    <w:rsid w:val="00AC70BC"/>
    <w:rsid w:val="00AD09B5"/>
    <w:rsid w:val="00AD1955"/>
    <w:rsid w:val="00AD72B2"/>
    <w:rsid w:val="00AE0FAB"/>
    <w:rsid w:val="00AE1D3B"/>
    <w:rsid w:val="00AE3A12"/>
    <w:rsid w:val="00AF24A9"/>
    <w:rsid w:val="00AF3872"/>
    <w:rsid w:val="00AF7E61"/>
    <w:rsid w:val="00B0756B"/>
    <w:rsid w:val="00B078EA"/>
    <w:rsid w:val="00B167E2"/>
    <w:rsid w:val="00B23EF9"/>
    <w:rsid w:val="00B26517"/>
    <w:rsid w:val="00B265D7"/>
    <w:rsid w:val="00B3100C"/>
    <w:rsid w:val="00B32D93"/>
    <w:rsid w:val="00B33FFD"/>
    <w:rsid w:val="00B34D06"/>
    <w:rsid w:val="00B36F9D"/>
    <w:rsid w:val="00B43CF8"/>
    <w:rsid w:val="00B50180"/>
    <w:rsid w:val="00B62FE3"/>
    <w:rsid w:val="00B70F50"/>
    <w:rsid w:val="00B716D8"/>
    <w:rsid w:val="00B759B0"/>
    <w:rsid w:val="00B75C9A"/>
    <w:rsid w:val="00B804C0"/>
    <w:rsid w:val="00B8726E"/>
    <w:rsid w:val="00B90D51"/>
    <w:rsid w:val="00BB1903"/>
    <w:rsid w:val="00BB1A5D"/>
    <w:rsid w:val="00BB28C4"/>
    <w:rsid w:val="00BB6098"/>
    <w:rsid w:val="00BD145D"/>
    <w:rsid w:val="00BD2B48"/>
    <w:rsid w:val="00BD592D"/>
    <w:rsid w:val="00BD67F2"/>
    <w:rsid w:val="00BD77B6"/>
    <w:rsid w:val="00BE4256"/>
    <w:rsid w:val="00BE5916"/>
    <w:rsid w:val="00BF2AD6"/>
    <w:rsid w:val="00C011BA"/>
    <w:rsid w:val="00C012C2"/>
    <w:rsid w:val="00C05C59"/>
    <w:rsid w:val="00C153BD"/>
    <w:rsid w:val="00C24D32"/>
    <w:rsid w:val="00C36AC1"/>
    <w:rsid w:val="00C40D57"/>
    <w:rsid w:val="00C416A6"/>
    <w:rsid w:val="00C57950"/>
    <w:rsid w:val="00C623A7"/>
    <w:rsid w:val="00C633C5"/>
    <w:rsid w:val="00C645F1"/>
    <w:rsid w:val="00C766FD"/>
    <w:rsid w:val="00C85D41"/>
    <w:rsid w:val="00CA511D"/>
    <w:rsid w:val="00CA77EF"/>
    <w:rsid w:val="00CB4F32"/>
    <w:rsid w:val="00CC2FA5"/>
    <w:rsid w:val="00CC3F29"/>
    <w:rsid w:val="00CC7506"/>
    <w:rsid w:val="00CC7596"/>
    <w:rsid w:val="00CE6D16"/>
    <w:rsid w:val="00CF261B"/>
    <w:rsid w:val="00CF2C86"/>
    <w:rsid w:val="00D06D83"/>
    <w:rsid w:val="00D35B00"/>
    <w:rsid w:val="00D44D17"/>
    <w:rsid w:val="00D459AE"/>
    <w:rsid w:val="00D47E87"/>
    <w:rsid w:val="00D57775"/>
    <w:rsid w:val="00D6109D"/>
    <w:rsid w:val="00D6667A"/>
    <w:rsid w:val="00D81104"/>
    <w:rsid w:val="00D81D27"/>
    <w:rsid w:val="00D8492C"/>
    <w:rsid w:val="00D90A41"/>
    <w:rsid w:val="00D93CB7"/>
    <w:rsid w:val="00D93F33"/>
    <w:rsid w:val="00D96E30"/>
    <w:rsid w:val="00DB2AC7"/>
    <w:rsid w:val="00DC2B8C"/>
    <w:rsid w:val="00DC4C44"/>
    <w:rsid w:val="00DD655A"/>
    <w:rsid w:val="00DE5F4C"/>
    <w:rsid w:val="00DF27A1"/>
    <w:rsid w:val="00DF5A9E"/>
    <w:rsid w:val="00E04461"/>
    <w:rsid w:val="00E15CB0"/>
    <w:rsid w:val="00E177CB"/>
    <w:rsid w:val="00E20942"/>
    <w:rsid w:val="00E23E89"/>
    <w:rsid w:val="00E25A45"/>
    <w:rsid w:val="00E3352E"/>
    <w:rsid w:val="00E43C40"/>
    <w:rsid w:val="00E47602"/>
    <w:rsid w:val="00E53207"/>
    <w:rsid w:val="00E6371E"/>
    <w:rsid w:val="00E665E7"/>
    <w:rsid w:val="00E717E9"/>
    <w:rsid w:val="00E75C50"/>
    <w:rsid w:val="00E938DE"/>
    <w:rsid w:val="00E9404A"/>
    <w:rsid w:val="00EA1BD1"/>
    <w:rsid w:val="00EA2DA4"/>
    <w:rsid w:val="00EA3A5C"/>
    <w:rsid w:val="00EA51A7"/>
    <w:rsid w:val="00EA6727"/>
    <w:rsid w:val="00EB2FA1"/>
    <w:rsid w:val="00EB44F7"/>
    <w:rsid w:val="00EC7B3C"/>
    <w:rsid w:val="00ED2283"/>
    <w:rsid w:val="00ED36A0"/>
    <w:rsid w:val="00F01FCC"/>
    <w:rsid w:val="00F2549A"/>
    <w:rsid w:val="00F31186"/>
    <w:rsid w:val="00F40F73"/>
    <w:rsid w:val="00F42E0C"/>
    <w:rsid w:val="00F46A9D"/>
    <w:rsid w:val="00F4747C"/>
    <w:rsid w:val="00F52874"/>
    <w:rsid w:val="00F60D4A"/>
    <w:rsid w:val="00F67177"/>
    <w:rsid w:val="00F720E4"/>
    <w:rsid w:val="00F741B0"/>
    <w:rsid w:val="00F76337"/>
    <w:rsid w:val="00F76C18"/>
    <w:rsid w:val="00F94C9C"/>
    <w:rsid w:val="00FA16B6"/>
    <w:rsid w:val="00FA628A"/>
    <w:rsid w:val="00FB2B8E"/>
    <w:rsid w:val="00FD7C7E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B25FB"/>
  <w15:chartTrackingRefBased/>
  <w15:docId w15:val="{79FFFE93-9EA2-4BC7-B778-BE686EB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SL Dutch" w:hAnsi="SL Dutch"/>
      <w:sz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b/>
      <w:i/>
      <w:sz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724C52"/>
    <w:pPr>
      <w:keepNext/>
      <w:numPr>
        <w:numId w:val="32"/>
      </w:numPr>
      <w:spacing w:before="120" w:after="60"/>
      <w:ind w:left="680" w:hanging="340"/>
      <w:jc w:val="center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Naslov4">
    <w:name w:val="heading 4"/>
    <w:basedOn w:val="Navaden"/>
    <w:next w:val="Navaden"/>
    <w:qFormat/>
    <w:rsid w:val="00334AE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34A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</w:rPr>
  </w:style>
  <w:style w:type="paragraph" w:styleId="Telobesedila2">
    <w:name w:val="Body Text 2"/>
    <w:basedOn w:val="Navaden"/>
    <w:pPr>
      <w:jc w:val="center"/>
    </w:pPr>
    <w:rPr>
      <w:rFonts w:ascii="Arial" w:hAnsi="Arial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6"/>
      <w:lang w:eastAsia="en-US"/>
    </w:rPr>
  </w:style>
  <w:style w:type="paragraph" w:styleId="Glava">
    <w:name w:val="header"/>
    <w:basedOn w:val="Navaden"/>
    <w:rsid w:val="00363263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rsid w:val="00363263"/>
    <w:pPr>
      <w:tabs>
        <w:tab w:val="center" w:pos="4703"/>
        <w:tab w:val="right" w:pos="9406"/>
      </w:tabs>
    </w:pPr>
  </w:style>
  <w:style w:type="table" w:customStyle="1" w:styleId="Tabela-mrea">
    <w:name w:val="Tabela - mreža"/>
    <w:basedOn w:val="Navadnatabela"/>
    <w:rsid w:val="006C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334AE1"/>
    <w:pPr>
      <w:jc w:val="center"/>
    </w:pPr>
    <w:rPr>
      <w:rFonts w:ascii="Times New Roman" w:hAnsi="Times New Roman"/>
      <w:b/>
      <w:sz w:val="32"/>
      <w:lang w:val="sl-SI" w:eastAsia="sl-SI"/>
    </w:rPr>
  </w:style>
  <w:style w:type="character" w:customStyle="1" w:styleId="NogaZnak">
    <w:name w:val="Noga Znak"/>
    <w:link w:val="Noga"/>
    <w:rsid w:val="005A6279"/>
    <w:rPr>
      <w:rFonts w:ascii="SL Dutch" w:hAnsi="SL Dutch"/>
      <w:sz w:val="24"/>
      <w:lang w:val="en-GB" w:eastAsia="en-US"/>
    </w:rPr>
  </w:style>
  <w:style w:type="character" w:customStyle="1" w:styleId="TelobesedilaZnak">
    <w:name w:val="Telo besedila Znak"/>
    <w:link w:val="Telobesedila"/>
    <w:rsid w:val="005A6279"/>
    <w:rPr>
      <w:rFonts w:ascii="Arial" w:hAnsi="Arial"/>
      <w:sz w:val="24"/>
      <w:lang w:val="en-GB" w:eastAsia="en-US"/>
    </w:rPr>
  </w:style>
  <w:style w:type="character" w:styleId="Krepko">
    <w:name w:val="Strong"/>
    <w:qFormat/>
    <w:rsid w:val="004267AC"/>
    <w:rPr>
      <w:b/>
      <w:bCs/>
    </w:rPr>
  </w:style>
  <w:style w:type="character" w:customStyle="1" w:styleId="NaslovZnak">
    <w:name w:val="Naslov Znak"/>
    <w:link w:val="Naslov"/>
    <w:rsid w:val="009F4AEB"/>
    <w:rPr>
      <w:b/>
      <w:sz w:val="32"/>
    </w:rPr>
  </w:style>
  <w:style w:type="character" w:styleId="Hiperpovezava">
    <w:name w:val="Hyperlink"/>
    <w:rsid w:val="00BD2B48"/>
    <w:rPr>
      <w:color w:val="0000FF"/>
      <w:u w:val="single"/>
    </w:rPr>
  </w:style>
  <w:style w:type="character" w:customStyle="1" w:styleId="Naslov5Znak">
    <w:name w:val="Naslov 5 Znak"/>
    <w:link w:val="Naslov5"/>
    <w:rsid w:val="004F393A"/>
    <w:rPr>
      <w:rFonts w:ascii="SL Dutch" w:hAnsi="SL Dutch"/>
      <w:b/>
      <w:bCs/>
      <w:i/>
      <w:iCs/>
      <w:sz w:val="26"/>
      <w:szCs w:val="26"/>
      <w:lang w:val="en-GB" w:eastAsia="en-US"/>
    </w:rPr>
  </w:style>
  <w:style w:type="character" w:styleId="Nerazreenaomemba">
    <w:name w:val="Unresolved Mention"/>
    <w:uiPriority w:val="99"/>
    <w:semiHidden/>
    <w:unhideWhenUsed/>
    <w:rsid w:val="00AF7E61"/>
    <w:rPr>
      <w:color w:val="605E5C"/>
      <w:shd w:val="clear" w:color="auto" w:fill="E1DFDD"/>
    </w:rPr>
  </w:style>
  <w:style w:type="character" w:customStyle="1" w:styleId="Naslov2Znak">
    <w:name w:val="Naslov 2 Znak"/>
    <w:link w:val="Naslov2"/>
    <w:rsid w:val="00724C52"/>
    <w:rPr>
      <w:rFonts w:ascii="Arial" w:eastAsia="Times New Roman" w:hAnsi="Arial" w:cs="Times New Roman"/>
      <w:b/>
      <w:bCs/>
      <w:i/>
      <w:iCs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3F1E.69E6971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i%20dokumenti\ZAPISNI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FC7FF-9116-473D-9936-CD5C779A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SMU^ARSKA ZVEZA SLOVENIJE</vt:lpstr>
      <vt:lpstr>SMU^ARSKA ZVEZA SLOVENIJE</vt:lpstr>
    </vt:vector>
  </TitlesOfParts>
  <Company/>
  <LinksUpToDate>false</LinksUpToDate>
  <CharactersWithSpaces>651</CharactersWithSpaces>
  <SharedDoc>false</SharedDoc>
  <HLinks>
    <vt:vector size="6" baseType="variant">
      <vt:variant>
        <vt:i4>3932241</vt:i4>
      </vt:variant>
      <vt:variant>
        <vt:i4>2127</vt:i4>
      </vt:variant>
      <vt:variant>
        <vt:i4>1065</vt:i4>
      </vt:variant>
      <vt:variant>
        <vt:i4>1</vt:i4>
      </vt:variant>
      <vt:variant>
        <vt:lpwstr>cid:image002.png@01DB3F1E.69E69710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SMU^ARSKA ZVEZA SLOVENIJE</dc:title>
  <dc:subject/>
  <dc:creator>SMUČARSKA ZVEZA SLOVENIJE</dc:creator>
  <cp:keywords/>
  <cp:lastModifiedBy>Tadeja Brankovič</cp:lastModifiedBy>
  <cp:revision>2</cp:revision>
  <cp:lastPrinted>2024-11-18T10:59:00Z</cp:lastPrinted>
  <dcterms:created xsi:type="dcterms:W3CDTF">2025-11-23T19:24:00Z</dcterms:created>
  <dcterms:modified xsi:type="dcterms:W3CDTF">2025-11-23T19:24:00Z</dcterms:modified>
</cp:coreProperties>
</file>